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08" w:rsidRPr="006D777D" w:rsidRDefault="00B76108" w:rsidP="00B76108">
      <w:pPr>
        <w:framePr w:hSpace="180" w:wrap="around" w:vAnchor="text" w:hAnchor="margin" w:y="2"/>
        <w:spacing w:before="500"/>
        <w:rPr>
          <w:rFonts w:ascii="Arial" w:eastAsia="SimSun" w:hAnsi="Arial" w:cs="Arial"/>
          <w:b/>
          <w:bCs/>
        </w:rPr>
      </w:pPr>
    </w:p>
    <w:p w:rsidR="00A52191" w:rsidRPr="006D777D" w:rsidRDefault="00463642" w:rsidP="00B76108">
      <w:pPr>
        <w:jc w:val="center"/>
        <w:rPr>
          <w:rFonts w:ascii="Arial" w:eastAsia="SimSun" w:hAnsi="Arial" w:cs="Arial"/>
          <w:b/>
          <w:bCs/>
        </w:rPr>
      </w:pPr>
      <w:r w:rsidRPr="006D777D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-1127760</wp:posOffset>
            </wp:positionH>
            <wp:positionV relativeFrom="page">
              <wp:posOffset>-10795</wp:posOffset>
            </wp:positionV>
            <wp:extent cx="7586980" cy="1514475"/>
            <wp:effectExtent l="0" t="0" r="0" b="9525"/>
            <wp:wrapTight wrapText="bothSides">
              <wp:wrapPolygon edited="0">
                <wp:start x="0" y="0"/>
                <wp:lineTo x="0" y="21464"/>
                <wp:lineTo x="21531" y="21464"/>
                <wp:lineTo x="21531" y="0"/>
                <wp:lineTo x="0" y="0"/>
              </wp:wrapPolygon>
            </wp:wrapTight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98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6108" w:rsidRPr="006D777D" w:rsidRDefault="00B76108" w:rsidP="00B76108">
      <w:pPr>
        <w:jc w:val="center"/>
        <w:rPr>
          <w:rFonts w:ascii="Arial" w:eastAsia="SimSun" w:hAnsi="Arial" w:cs="Arial"/>
          <w:b/>
          <w:bCs/>
        </w:rPr>
      </w:pPr>
    </w:p>
    <w:p w:rsidR="00B76108" w:rsidRPr="006D777D" w:rsidRDefault="00B76108" w:rsidP="004733D9">
      <w:r w:rsidRPr="006D777D">
        <w:rPr>
          <w:rFonts w:eastAsia="SimSun"/>
          <w:bCs/>
        </w:rPr>
        <w:t xml:space="preserve">г. Москва                                                                                      </w:t>
      </w:r>
      <w:r w:rsidR="004733D9" w:rsidRPr="006D777D">
        <w:rPr>
          <w:rFonts w:eastAsia="SimSun"/>
          <w:bCs/>
        </w:rPr>
        <w:t xml:space="preserve">    </w:t>
      </w:r>
      <w:r w:rsidR="00352283">
        <w:rPr>
          <w:rFonts w:eastAsia="SimSun"/>
          <w:bCs/>
        </w:rPr>
        <w:t xml:space="preserve">  </w:t>
      </w:r>
      <w:proofErr w:type="gramStart"/>
      <w:r w:rsidR="00352283">
        <w:rPr>
          <w:rFonts w:eastAsia="SimSun"/>
          <w:bCs/>
        </w:rPr>
        <w:t xml:space="preserve">   «</w:t>
      </w:r>
      <w:proofErr w:type="gramEnd"/>
      <w:r w:rsidR="00352283">
        <w:rPr>
          <w:rFonts w:eastAsia="SimSun"/>
          <w:bCs/>
        </w:rPr>
        <w:t>___» _____________</w:t>
      </w:r>
      <w:r w:rsidR="007D2116" w:rsidRPr="006D777D">
        <w:rPr>
          <w:rFonts w:eastAsia="SimSun"/>
          <w:bCs/>
        </w:rPr>
        <w:t xml:space="preserve"> </w:t>
      </w:r>
      <w:r w:rsidRPr="006D777D">
        <w:rPr>
          <w:rFonts w:eastAsia="SimSun"/>
          <w:bCs/>
        </w:rPr>
        <w:t xml:space="preserve">г. </w:t>
      </w:r>
    </w:p>
    <w:p w:rsidR="00A52191" w:rsidRPr="006D777D" w:rsidRDefault="00A52191" w:rsidP="00B76108">
      <w:pPr>
        <w:jc w:val="center"/>
      </w:pPr>
    </w:p>
    <w:p w:rsidR="00B76108" w:rsidRPr="006D777D" w:rsidRDefault="00B76108" w:rsidP="00B76108">
      <w:pPr>
        <w:jc w:val="center"/>
      </w:pPr>
    </w:p>
    <w:p w:rsidR="00A52191" w:rsidRPr="006D777D" w:rsidRDefault="00A52191" w:rsidP="00B76108">
      <w:pPr>
        <w:jc w:val="center"/>
      </w:pPr>
      <w:bookmarkStart w:id="0" w:name="_GoBack"/>
    </w:p>
    <w:bookmarkEnd w:id="0"/>
    <w:p w:rsidR="00A52191" w:rsidRPr="006D777D" w:rsidRDefault="00A52191" w:rsidP="00B76108">
      <w:pPr>
        <w:jc w:val="center"/>
      </w:pPr>
    </w:p>
    <w:p w:rsidR="00B76108" w:rsidRPr="006D777D" w:rsidRDefault="00B76108" w:rsidP="00B76108">
      <w:pPr>
        <w:jc w:val="center"/>
        <w:rPr>
          <w:b/>
        </w:rPr>
      </w:pPr>
      <w:r w:rsidRPr="006D777D">
        <w:rPr>
          <w:b/>
        </w:rPr>
        <w:t>Уважаемый автор!</w:t>
      </w:r>
    </w:p>
    <w:p w:rsidR="00B76108" w:rsidRPr="006D777D" w:rsidRDefault="00B76108" w:rsidP="00B76108"/>
    <w:p w:rsidR="00B76108" w:rsidRPr="006D777D" w:rsidRDefault="00F00E49" w:rsidP="00B76108">
      <w:pPr>
        <w:spacing w:line="360" w:lineRule="auto"/>
        <w:ind w:left="-426" w:firstLine="426"/>
        <w:jc w:val="both"/>
      </w:pPr>
      <w:r w:rsidRPr="006D777D">
        <w:t>Мы просим</w:t>
      </w:r>
      <w:r w:rsidR="00B76108" w:rsidRPr="006D777D">
        <w:t xml:space="preserve"> рекомендовать издание библиотеке Вашего вуза для приобретения с целью обеспечения</w:t>
      </w:r>
      <w:r w:rsidRPr="006D777D">
        <w:t xml:space="preserve"> полноценного</w:t>
      </w:r>
      <w:r w:rsidR="00B76108" w:rsidRPr="006D777D">
        <w:t xml:space="preserve"> учебного процесса</w:t>
      </w:r>
      <w:r w:rsidR="00A40FDF" w:rsidRPr="006D777D">
        <w:t>.</w:t>
      </w:r>
    </w:p>
    <w:p w:rsidR="00B76108" w:rsidRPr="006D777D" w:rsidRDefault="00B76108" w:rsidP="00B76108">
      <w:pPr>
        <w:spacing w:line="360" w:lineRule="auto"/>
        <w:ind w:left="-426" w:firstLine="426"/>
        <w:jc w:val="both"/>
      </w:pPr>
      <w:r w:rsidRPr="006D777D">
        <w:t>Образец заявки прилагаем.</w:t>
      </w:r>
    </w:p>
    <w:p w:rsidR="00B76108" w:rsidRPr="006D777D" w:rsidRDefault="00B76108" w:rsidP="00B76108">
      <w:pPr>
        <w:ind w:left="-426" w:firstLine="426"/>
      </w:pPr>
    </w:p>
    <w:p w:rsidR="00B76108" w:rsidRPr="006D777D" w:rsidRDefault="00B76108" w:rsidP="00B76108">
      <w:pPr>
        <w:widowControl w:val="0"/>
        <w:spacing w:line="360" w:lineRule="auto"/>
        <w:ind w:left="-426" w:firstLine="426"/>
        <w:jc w:val="both"/>
      </w:pPr>
      <w:r w:rsidRPr="006D777D">
        <w:rPr>
          <w:spacing w:val="-6"/>
        </w:rPr>
        <w:t xml:space="preserve">Сделать заказ на закупку можно в компании КНОРУС по тел. </w:t>
      </w:r>
      <w:r w:rsidRPr="006D777D">
        <w:rPr>
          <w:b/>
          <w:spacing w:val="-6"/>
        </w:rPr>
        <w:t xml:space="preserve">(495) 741-46-28 </w:t>
      </w:r>
      <w:r w:rsidRPr="006D777D">
        <w:rPr>
          <w:spacing w:val="-6"/>
        </w:rPr>
        <w:t xml:space="preserve">или электронной почте </w:t>
      </w:r>
      <w:hyperlink r:id="rId8" w:history="1">
        <w:r w:rsidR="00490E7E" w:rsidRPr="006D777D">
          <w:rPr>
            <w:b/>
            <w:spacing w:val="-6"/>
          </w:rPr>
          <w:t>welcome@knorus.ru</w:t>
        </w:r>
      </w:hyperlink>
      <w:r w:rsidR="006D777D">
        <w:rPr>
          <w:b/>
          <w:spacing w:val="-6"/>
        </w:rPr>
        <w:t xml:space="preserve">. </w:t>
      </w:r>
      <w:r w:rsidRPr="006D777D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CE7D489" wp14:editId="04D14684">
                <wp:simplePos x="0" y="0"/>
                <wp:positionH relativeFrom="column">
                  <wp:posOffset>758190</wp:posOffset>
                </wp:positionH>
                <wp:positionV relativeFrom="paragraph">
                  <wp:posOffset>9774555</wp:posOffset>
                </wp:positionV>
                <wp:extent cx="6284595" cy="0"/>
                <wp:effectExtent l="13335" t="13335" r="17145" b="1524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45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54CAF" id="Прямая соединительная линия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pt,769.65pt" to="554.55pt,7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" strokecolor="#969696" strokeweight="2pt">
                <v:stroke dashstyle="1 1"/>
              </v:line>
            </w:pict>
          </mc:Fallback>
        </mc:AlternateContent>
      </w:r>
      <w:r w:rsidRPr="006D777D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8AF903" wp14:editId="4D7FD7BC">
                <wp:simplePos x="0" y="0"/>
                <wp:positionH relativeFrom="column">
                  <wp:posOffset>758190</wp:posOffset>
                </wp:positionH>
                <wp:positionV relativeFrom="paragraph">
                  <wp:posOffset>9774555</wp:posOffset>
                </wp:positionV>
                <wp:extent cx="6284595" cy="0"/>
                <wp:effectExtent l="13335" t="13335" r="17145" b="1524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45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DDDAF" id="Прямая соединительная линия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pt,769.65pt" to="554.55pt,7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" strokecolor="#969696" strokeweight="2pt">
                <v:stroke dashstyle="1 1"/>
              </v:line>
            </w:pict>
          </mc:Fallback>
        </mc:AlternateContent>
      </w:r>
      <w:r w:rsidRPr="006D777D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841380" wp14:editId="31ECE4ED">
                <wp:simplePos x="0" y="0"/>
                <wp:positionH relativeFrom="column">
                  <wp:posOffset>758190</wp:posOffset>
                </wp:positionH>
                <wp:positionV relativeFrom="paragraph">
                  <wp:posOffset>9774555</wp:posOffset>
                </wp:positionV>
                <wp:extent cx="6284595" cy="0"/>
                <wp:effectExtent l="13335" t="13335" r="17145" b="152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45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5A0EF" id="Прямая соединительная линия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pt,769.65pt" to="554.55pt,7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" strokecolor="#969696" strokeweight="2pt">
                <v:stroke dashstyle="1 1"/>
              </v:line>
            </w:pict>
          </mc:Fallback>
        </mc:AlternateContent>
      </w:r>
      <w:r w:rsidRPr="006D777D">
        <w:rPr>
          <w:spacing w:val="-6"/>
        </w:rPr>
        <w:t>Дополнительную информацию об изданиях КНОРУС можно получить на сайте www.knoru</w:t>
      </w:r>
      <w:r w:rsidRPr="006D777D">
        <w:rPr>
          <w:spacing w:val="-6"/>
          <w:lang w:val="en-US"/>
        </w:rPr>
        <w:t>s</w:t>
      </w:r>
      <w:r w:rsidRPr="006D777D">
        <w:rPr>
          <w:spacing w:val="-6"/>
        </w:rPr>
        <w:t>.ru.</w:t>
      </w:r>
    </w:p>
    <w:p w:rsidR="006D777D" w:rsidRDefault="006D777D" w:rsidP="006D777D">
      <w:pPr>
        <w:ind w:left="-426" w:firstLine="426"/>
        <w:jc w:val="right"/>
      </w:pPr>
    </w:p>
    <w:p w:rsidR="006D777D" w:rsidRDefault="006D777D" w:rsidP="006D777D">
      <w:pPr>
        <w:framePr w:hSpace="180" w:wrap="around" w:vAnchor="text" w:hAnchor="margin" w:y="107"/>
        <w:ind w:left="-425" w:firstLine="425"/>
        <w:jc w:val="right"/>
      </w:pPr>
    </w:p>
    <w:p w:rsidR="006D777D" w:rsidRDefault="006D777D" w:rsidP="006D777D">
      <w:pPr>
        <w:framePr w:hSpace="180" w:wrap="around" w:vAnchor="text" w:hAnchor="margin" w:y="107"/>
        <w:ind w:left="-425" w:firstLine="425"/>
        <w:jc w:val="right"/>
      </w:pPr>
      <w:r w:rsidRPr="006D777D">
        <w:t xml:space="preserve">С уважением, </w:t>
      </w:r>
    </w:p>
    <w:p w:rsidR="006D777D" w:rsidRPr="006D777D" w:rsidRDefault="006D777D" w:rsidP="006D777D">
      <w:pPr>
        <w:framePr w:hSpace="180" w:wrap="around" w:vAnchor="text" w:hAnchor="margin" w:y="107"/>
        <w:ind w:left="-425" w:firstLine="425"/>
        <w:jc w:val="right"/>
      </w:pPr>
      <w:r w:rsidRPr="006D777D">
        <w:t>Симирит М.В.</w:t>
      </w:r>
      <w:r>
        <w:t>,</w:t>
      </w:r>
      <w:r w:rsidRPr="006D777D">
        <w:br/>
      </w:r>
      <w:r>
        <w:t>р</w:t>
      </w:r>
      <w:r w:rsidRPr="006D777D">
        <w:t>уководитель авторского отдела</w:t>
      </w:r>
    </w:p>
    <w:p w:rsidR="006D777D" w:rsidRPr="006D777D" w:rsidRDefault="006D777D" w:rsidP="006D777D">
      <w:pPr>
        <w:framePr w:hSpace="180" w:wrap="around" w:vAnchor="text" w:hAnchor="margin" w:y="107"/>
        <w:ind w:left="-425" w:firstLine="425"/>
        <w:jc w:val="right"/>
      </w:pPr>
      <w:r w:rsidRPr="006D777D">
        <w:t>ООО «Издательство «КНОРУС»</w:t>
      </w:r>
    </w:p>
    <w:p w:rsidR="00B76108" w:rsidRPr="006D777D" w:rsidRDefault="00B76108" w:rsidP="006D777D">
      <w:pPr>
        <w:ind w:left="-426" w:firstLine="426"/>
        <w:jc w:val="right"/>
      </w:pPr>
      <w:r w:rsidRPr="006D777D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A03FC3" wp14:editId="3FBAE57F">
                <wp:simplePos x="0" y="0"/>
                <wp:positionH relativeFrom="column">
                  <wp:posOffset>758190</wp:posOffset>
                </wp:positionH>
                <wp:positionV relativeFrom="paragraph">
                  <wp:posOffset>9774555</wp:posOffset>
                </wp:positionV>
                <wp:extent cx="6284595" cy="0"/>
                <wp:effectExtent l="13335" t="20320" r="17145" b="177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45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6D03F" id="Прямая соединительная линия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pt,769.65pt" to="554.55pt,7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" strokecolor="#969696" strokeweight="2pt">
                <v:stroke dashstyle="1 1"/>
              </v:line>
            </w:pict>
          </mc:Fallback>
        </mc:AlternateContent>
      </w:r>
    </w:p>
    <w:p w:rsidR="00B76108" w:rsidRPr="006D777D" w:rsidRDefault="00B76108" w:rsidP="00B76108"/>
    <w:p w:rsidR="00A52191" w:rsidRPr="006D777D" w:rsidRDefault="00A52191" w:rsidP="00B76108"/>
    <w:p w:rsidR="00A52191" w:rsidRPr="006D777D" w:rsidRDefault="00A52191" w:rsidP="00B76108"/>
    <w:p w:rsidR="00B76108" w:rsidRPr="006D777D" w:rsidRDefault="00B76108">
      <w:pPr>
        <w:spacing w:after="200" w:line="276" w:lineRule="auto"/>
        <w:rPr>
          <w:rFonts w:ascii="Arial" w:hAnsi="Arial"/>
          <w:b/>
        </w:rPr>
      </w:pPr>
      <w:r w:rsidRPr="006D777D">
        <w:rPr>
          <w:rFonts w:ascii="Arial" w:hAnsi="Arial"/>
          <w:b/>
        </w:rPr>
        <w:br w:type="page"/>
      </w:r>
    </w:p>
    <w:p w:rsidR="00B76108" w:rsidRPr="006D777D" w:rsidRDefault="00B76108" w:rsidP="00B76108">
      <w:pPr>
        <w:spacing w:line="360" w:lineRule="auto"/>
        <w:jc w:val="center"/>
        <w:rPr>
          <w:b/>
        </w:rPr>
      </w:pPr>
    </w:p>
    <w:p w:rsidR="00B76108" w:rsidRPr="006D777D" w:rsidRDefault="00B76108" w:rsidP="00B76108">
      <w:pPr>
        <w:spacing w:line="360" w:lineRule="auto"/>
        <w:jc w:val="center"/>
        <w:rPr>
          <w:b/>
        </w:rPr>
      </w:pPr>
      <w:r w:rsidRPr="006D777D">
        <w:rPr>
          <w:b/>
        </w:rPr>
        <w:t>ЗАЯВКА НА УЧЕБНУЮ ЛИТЕРАТУРУ</w:t>
      </w:r>
    </w:p>
    <w:p w:rsidR="00B76108" w:rsidRPr="006D777D" w:rsidRDefault="00B76108" w:rsidP="00B76108">
      <w:pPr>
        <w:spacing w:line="360" w:lineRule="auto"/>
        <w:jc w:val="center"/>
        <w:rPr>
          <w:b/>
        </w:rPr>
      </w:pPr>
    </w:p>
    <w:p w:rsidR="00B76108" w:rsidRPr="006D777D" w:rsidRDefault="00B76108" w:rsidP="00B76108">
      <w:pPr>
        <w:spacing w:line="360" w:lineRule="auto"/>
        <w:jc w:val="center"/>
        <w:rPr>
          <w:b/>
        </w:rPr>
      </w:pPr>
    </w:p>
    <w:p w:rsidR="00B76108" w:rsidRPr="006D777D" w:rsidRDefault="00B76108" w:rsidP="00B76108">
      <w:pPr>
        <w:spacing w:line="360" w:lineRule="auto"/>
        <w:jc w:val="both"/>
      </w:pPr>
      <w:r w:rsidRPr="006D777D">
        <w:t>От кафедры ___________________________________________________________________</w:t>
      </w:r>
    </w:p>
    <w:p w:rsidR="00B76108" w:rsidRPr="006D777D" w:rsidRDefault="00B76108" w:rsidP="00B76108">
      <w:pPr>
        <w:spacing w:line="480" w:lineRule="auto"/>
        <w:jc w:val="both"/>
      </w:pPr>
    </w:p>
    <w:p w:rsidR="00B76108" w:rsidRPr="006D777D" w:rsidRDefault="00B76108" w:rsidP="00B76108">
      <w:pPr>
        <w:spacing w:line="480" w:lineRule="auto"/>
        <w:jc w:val="both"/>
      </w:pPr>
      <w:r w:rsidRPr="006D777D">
        <w:t xml:space="preserve">Прошу приобрести книгу (электронную книгу) </w:t>
      </w:r>
    </w:p>
    <w:p w:rsidR="00A52191" w:rsidRPr="006D777D" w:rsidRDefault="00A52191" w:rsidP="00A52191">
      <w:pPr>
        <w:spacing w:line="480" w:lineRule="auto"/>
        <w:jc w:val="both"/>
      </w:pPr>
      <w:r w:rsidRPr="006D777D">
        <w:t>Название _____________________________________________________________________</w:t>
      </w:r>
    </w:p>
    <w:p w:rsidR="00A52191" w:rsidRPr="006D777D" w:rsidRDefault="00A52191" w:rsidP="00A52191">
      <w:pPr>
        <w:spacing w:line="480" w:lineRule="auto"/>
        <w:jc w:val="both"/>
      </w:pPr>
      <w:r w:rsidRPr="006D777D">
        <w:t>_____________________________________________________________________________</w:t>
      </w:r>
    </w:p>
    <w:p w:rsidR="00A52191" w:rsidRPr="006D777D" w:rsidRDefault="00A52191" w:rsidP="00A52191">
      <w:pPr>
        <w:spacing w:line="480" w:lineRule="auto"/>
        <w:jc w:val="both"/>
      </w:pPr>
      <w:r w:rsidRPr="006D777D">
        <w:t>Авторы ______________________________________________________________________</w:t>
      </w:r>
    </w:p>
    <w:p w:rsidR="00A52191" w:rsidRPr="006D777D" w:rsidRDefault="00A52191" w:rsidP="00A52191">
      <w:pPr>
        <w:spacing w:line="480" w:lineRule="auto"/>
        <w:jc w:val="both"/>
      </w:pPr>
      <w:r w:rsidRPr="006D777D">
        <w:t>Вид издания __________________________________________________________________</w:t>
      </w:r>
    </w:p>
    <w:p w:rsidR="00A52191" w:rsidRPr="006D777D" w:rsidRDefault="00A52191" w:rsidP="00A52191">
      <w:pPr>
        <w:spacing w:line="480" w:lineRule="auto"/>
        <w:jc w:val="both"/>
      </w:pPr>
      <w:r w:rsidRPr="006D777D">
        <w:t>Год издания __________________________________________________________________</w:t>
      </w:r>
    </w:p>
    <w:p w:rsidR="00B76108" w:rsidRPr="006D777D" w:rsidRDefault="00A52191" w:rsidP="00A52191">
      <w:pPr>
        <w:spacing w:line="480" w:lineRule="auto"/>
        <w:jc w:val="both"/>
        <w:rPr>
          <w:rFonts w:ascii="Arial" w:hAnsi="Arial" w:cs="Arial"/>
          <w:b/>
          <w:i/>
        </w:rPr>
      </w:pPr>
      <w:r w:rsidRPr="006D777D">
        <w:t xml:space="preserve">Издательство: ООО «Издательство «КНОРУС» </w:t>
      </w:r>
    </w:p>
    <w:p w:rsidR="00B76108" w:rsidRPr="006D777D" w:rsidRDefault="00B76108" w:rsidP="00B76108">
      <w:pPr>
        <w:spacing w:line="360" w:lineRule="auto"/>
      </w:pPr>
    </w:p>
    <w:p w:rsidR="00B76108" w:rsidRPr="006D777D" w:rsidRDefault="00B76108" w:rsidP="00B76108">
      <w:pPr>
        <w:spacing w:line="480" w:lineRule="auto"/>
      </w:pPr>
      <w:r w:rsidRPr="006D777D">
        <w:t>В количестве__________________________________________________________________</w:t>
      </w:r>
    </w:p>
    <w:p w:rsidR="00B76108" w:rsidRPr="006D777D" w:rsidRDefault="00B76108" w:rsidP="00B76108">
      <w:pPr>
        <w:spacing w:line="480" w:lineRule="auto"/>
      </w:pPr>
      <w:r w:rsidRPr="006D777D">
        <w:t>Книга является: основной, дополнительной литературой (нужное подчеркнуть)</w:t>
      </w:r>
    </w:p>
    <w:p w:rsidR="00B76108" w:rsidRPr="006D777D" w:rsidRDefault="00B76108" w:rsidP="00B76108">
      <w:pPr>
        <w:spacing w:line="480" w:lineRule="auto"/>
      </w:pPr>
      <w:r w:rsidRPr="006D777D">
        <w:t>По дисциплине________________________________________________________________</w:t>
      </w:r>
    </w:p>
    <w:p w:rsidR="00A52191" w:rsidRPr="006D777D" w:rsidRDefault="00A52191" w:rsidP="00A52191">
      <w:pPr>
        <w:spacing w:line="480" w:lineRule="auto"/>
      </w:pPr>
      <w:r w:rsidRPr="006D777D">
        <w:t>Для специальности (направления) ________________________________________________</w:t>
      </w:r>
    </w:p>
    <w:p w:rsidR="00A52191" w:rsidRPr="006D777D" w:rsidRDefault="00A52191" w:rsidP="00A52191">
      <w:pPr>
        <w:spacing w:line="480" w:lineRule="auto"/>
      </w:pPr>
      <w:r w:rsidRPr="006D777D">
        <w:t>_____________________________________________________________________________</w:t>
      </w:r>
    </w:p>
    <w:p w:rsidR="00B76108" w:rsidRPr="006D777D" w:rsidRDefault="00B76108" w:rsidP="00B76108">
      <w:pPr>
        <w:spacing w:line="480" w:lineRule="auto"/>
      </w:pPr>
      <w:r w:rsidRPr="006D777D">
        <w:t>Курс _________________ Семестр ______________ Группа _________________________</w:t>
      </w:r>
    </w:p>
    <w:p w:rsidR="00B76108" w:rsidRPr="006D777D" w:rsidRDefault="00B76108" w:rsidP="00B76108">
      <w:pPr>
        <w:spacing w:line="480" w:lineRule="auto"/>
      </w:pPr>
      <w:r w:rsidRPr="006D777D">
        <w:t>Количество студентов__________________________________________________________</w:t>
      </w:r>
    </w:p>
    <w:p w:rsidR="00B76108" w:rsidRPr="006D777D" w:rsidRDefault="00B76108" w:rsidP="00B76108">
      <w:pPr>
        <w:pBdr>
          <w:bottom w:val="single" w:sz="12" w:space="4" w:color="auto"/>
        </w:pBdr>
        <w:spacing w:line="480" w:lineRule="auto"/>
        <w:jc w:val="both"/>
      </w:pPr>
    </w:p>
    <w:p w:rsidR="00B76108" w:rsidRPr="006D777D" w:rsidRDefault="00B76108" w:rsidP="00B76108">
      <w:pPr>
        <w:pBdr>
          <w:bottom w:val="single" w:sz="12" w:space="4" w:color="auto"/>
        </w:pBdr>
        <w:spacing w:line="360" w:lineRule="auto"/>
        <w:jc w:val="both"/>
      </w:pPr>
    </w:p>
    <w:p w:rsidR="00A52191" w:rsidRPr="006D777D" w:rsidRDefault="00A52191" w:rsidP="00B76108">
      <w:pPr>
        <w:pBdr>
          <w:bottom w:val="single" w:sz="12" w:space="4" w:color="auto"/>
        </w:pBdr>
        <w:spacing w:line="360" w:lineRule="auto"/>
        <w:jc w:val="both"/>
      </w:pPr>
    </w:p>
    <w:p w:rsidR="00B76108" w:rsidRPr="006D777D" w:rsidRDefault="00B76108" w:rsidP="00B76108">
      <w:pPr>
        <w:pBdr>
          <w:bottom w:val="single" w:sz="12" w:space="4" w:color="auto"/>
        </w:pBdr>
        <w:jc w:val="both"/>
      </w:pPr>
      <w:r w:rsidRPr="006D777D">
        <w:t>Заведующий кафедрой _____________________________________ (___________________)</w:t>
      </w:r>
    </w:p>
    <w:p w:rsidR="00B76108" w:rsidRPr="006D777D" w:rsidRDefault="00B76108" w:rsidP="00B76108">
      <w:pPr>
        <w:pBdr>
          <w:bottom w:val="single" w:sz="12" w:space="4" w:color="auto"/>
        </w:pBdr>
      </w:pPr>
      <w:r w:rsidRPr="006D777D">
        <w:t xml:space="preserve">                                                                                  (Подпись)                                                          (ФИО)</w:t>
      </w:r>
    </w:p>
    <w:p w:rsidR="00B76108" w:rsidRPr="006D777D" w:rsidRDefault="00B76108" w:rsidP="00B76108">
      <w:pPr>
        <w:pBdr>
          <w:bottom w:val="single" w:sz="12" w:space="4" w:color="auto"/>
        </w:pBdr>
        <w:spacing w:line="360" w:lineRule="auto"/>
        <w:jc w:val="both"/>
      </w:pPr>
    </w:p>
    <w:p w:rsidR="00A52191" w:rsidRPr="006D777D" w:rsidRDefault="00A52191" w:rsidP="00B76108">
      <w:pPr>
        <w:pBdr>
          <w:bottom w:val="single" w:sz="12" w:space="4" w:color="auto"/>
        </w:pBdr>
        <w:spacing w:line="360" w:lineRule="auto"/>
        <w:jc w:val="both"/>
      </w:pPr>
    </w:p>
    <w:p w:rsidR="006F1AFC" w:rsidRPr="006D777D" w:rsidRDefault="00B76108" w:rsidP="00A52191">
      <w:pPr>
        <w:widowControl w:val="0"/>
        <w:jc w:val="both"/>
        <w:rPr>
          <w:rFonts w:ascii="Arial" w:hAnsi="Arial" w:cs="Arial"/>
        </w:rPr>
      </w:pPr>
      <w:r w:rsidRPr="006D777D">
        <w:t xml:space="preserve">Сделать заказ на закупку можно в компании КНОРУС по тел. (495) </w:t>
      </w:r>
      <w:r w:rsidR="00900CAA">
        <w:t xml:space="preserve">741-46-28 или электронной почте </w:t>
      </w:r>
      <w:hyperlink r:id="rId9" w:history="1">
        <w:r w:rsidR="00490E7E" w:rsidRPr="006D777D">
          <w:t>welcome@knorus.ru</w:t>
        </w:r>
      </w:hyperlink>
      <w:r w:rsidR="00130D97" w:rsidRPr="006D777D">
        <w:t xml:space="preserve">. </w:t>
      </w:r>
      <w:r w:rsidRPr="006D777D">
        <w:t xml:space="preserve">Дополнительную информацию об изданиях КНОРУС можно получить на сайте </w:t>
      </w:r>
      <w:hyperlink r:id="rId10" w:history="1">
        <w:proofErr w:type="gramStart"/>
        <w:r w:rsidR="00900CAA" w:rsidRPr="005902C9">
          <w:rPr>
            <w:rStyle w:val="a9"/>
            <w:lang w:val="en-US"/>
          </w:rPr>
          <w:t>www</w:t>
        </w:r>
        <w:r w:rsidR="00900CAA" w:rsidRPr="005902C9">
          <w:rPr>
            <w:rStyle w:val="a9"/>
          </w:rPr>
          <w:t>.</w:t>
        </w:r>
        <w:r w:rsidR="00900CAA" w:rsidRPr="005902C9">
          <w:rPr>
            <w:rStyle w:val="a9"/>
            <w:lang w:val="en-US"/>
          </w:rPr>
          <w:t>knorus</w:t>
        </w:r>
        <w:r w:rsidR="00900CAA" w:rsidRPr="005902C9">
          <w:rPr>
            <w:rStyle w:val="a9"/>
          </w:rPr>
          <w:t>.</w:t>
        </w:r>
        <w:r w:rsidR="00900CAA" w:rsidRPr="005902C9">
          <w:rPr>
            <w:rStyle w:val="a9"/>
            <w:lang w:val="en-US"/>
          </w:rPr>
          <w:t>ru</w:t>
        </w:r>
      </w:hyperlink>
      <w:r w:rsidR="00900CAA">
        <w:t xml:space="preserve"> </w:t>
      </w:r>
      <w:r w:rsidRPr="006D777D">
        <w:t>.</w:t>
      </w:r>
      <w:proofErr w:type="gramEnd"/>
    </w:p>
    <w:sectPr w:rsidR="006F1AFC" w:rsidRPr="006D777D" w:rsidSect="00B76108">
      <w:headerReference w:type="default" r:id="rId11"/>
      <w:footerReference w:type="default" r:id="rId12"/>
      <w:pgSz w:w="11906" w:h="16838"/>
      <w:pgMar w:top="105" w:right="850" w:bottom="1134" w:left="1701" w:header="284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810" w:rsidRDefault="00596810" w:rsidP="006F1AFC">
      <w:r>
        <w:separator/>
      </w:r>
    </w:p>
  </w:endnote>
  <w:endnote w:type="continuationSeparator" w:id="0">
    <w:p w:rsidR="00596810" w:rsidRDefault="00596810" w:rsidP="006F1AFC">
      <w:r>
        <w:continuationSeparator/>
      </w:r>
    </w:p>
  </w:endnote>
  <w:endnote w:type="continuationNotice" w:id="1">
    <w:p w:rsidR="00596810" w:rsidRDefault="005968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F2C" w:rsidRDefault="00847F2C" w:rsidP="00B76108">
    <w:pPr>
      <w:pStyle w:val="a5"/>
    </w:pPr>
    <w:r w:rsidRPr="00B76108">
      <w:t xml:space="preserve"> </w:t>
    </w:r>
  </w:p>
  <w:p w:rsidR="00847F2C" w:rsidRPr="00B76108" w:rsidRDefault="00847F2C" w:rsidP="00B761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810" w:rsidRDefault="00596810" w:rsidP="006F1AFC">
      <w:r>
        <w:separator/>
      </w:r>
    </w:p>
  </w:footnote>
  <w:footnote w:type="continuationSeparator" w:id="0">
    <w:p w:rsidR="00596810" w:rsidRDefault="00596810" w:rsidP="006F1AFC">
      <w:r>
        <w:continuationSeparator/>
      </w:r>
    </w:p>
  </w:footnote>
  <w:footnote w:type="continuationNotice" w:id="1">
    <w:p w:rsidR="00596810" w:rsidRDefault="005968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F2C" w:rsidRPr="000A196C" w:rsidRDefault="00847F2C" w:rsidP="000A196C">
    <w:pPr>
      <w:pStyle w:val="a3"/>
      <w:tabs>
        <w:tab w:val="clear" w:pos="9355"/>
        <w:tab w:val="left" w:pos="8647"/>
        <w:tab w:val="right" w:pos="9781"/>
      </w:tabs>
      <w:ind w:right="-42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FC"/>
    <w:rsid w:val="000018E1"/>
    <w:rsid w:val="00081297"/>
    <w:rsid w:val="000A196C"/>
    <w:rsid w:val="000A53B1"/>
    <w:rsid w:val="000B07AD"/>
    <w:rsid w:val="00130D97"/>
    <w:rsid w:val="00180842"/>
    <w:rsid w:val="001D7863"/>
    <w:rsid w:val="001D78DB"/>
    <w:rsid w:val="002716DA"/>
    <w:rsid w:val="002971E7"/>
    <w:rsid w:val="002D4693"/>
    <w:rsid w:val="0033783E"/>
    <w:rsid w:val="00352283"/>
    <w:rsid w:val="00364301"/>
    <w:rsid w:val="003644DB"/>
    <w:rsid w:val="00394079"/>
    <w:rsid w:val="003A2337"/>
    <w:rsid w:val="0042020B"/>
    <w:rsid w:val="004249D8"/>
    <w:rsid w:val="00446AFB"/>
    <w:rsid w:val="00463642"/>
    <w:rsid w:val="004733D9"/>
    <w:rsid w:val="00490E7E"/>
    <w:rsid w:val="004B167B"/>
    <w:rsid w:val="004B3E30"/>
    <w:rsid w:val="004F3C19"/>
    <w:rsid w:val="00557113"/>
    <w:rsid w:val="00587C9C"/>
    <w:rsid w:val="00596810"/>
    <w:rsid w:val="0062287D"/>
    <w:rsid w:val="00687FDD"/>
    <w:rsid w:val="0069488D"/>
    <w:rsid w:val="006A123E"/>
    <w:rsid w:val="006D777D"/>
    <w:rsid w:val="006E1E39"/>
    <w:rsid w:val="006F1AFC"/>
    <w:rsid w:val="00700275"/>
    <w:rsid w:val="007A0DE5"/>
    <w:rsid w:val="007B339E"/>
    <w:rsid w:val="007D2116"/>
    <w:rsid w:val="007D7185"/>
    <w:rsid w:val="0080196A"/>
    <w:rsid w:val="008320AF"/>
    <w:rsid w:val="00847F2C"/>
    <w:rsid w:val="00866C24"/>
    <w:rsid w:val="008C4861"/>
    <w:rsid w:val="008D44DE"/>
    <w:rsid w:val="00900CAA"/>
    <w:rsid w:val="00903D99"/>
    <w:rsid w:val="009747E4"/>
    <w:rsid w:val="009E40F5"/>
    <w:rsid w:val="00A25FD9"/>
    <w:rsid w:val="00A40FDF"/>
    <w:rsid w:val="00A52191"/>
    <w:rsid w:val="00A7585A"/>
    <w:rsid w:val="00A82340"/>
    <w:rsid w:val="00AE0442"/>
    <w:rsid w:val="00B11F2D"/>
    <w:rsid w:val="00B17E43"/>
    <w:rsid w:val="00B32287"/>
    <w:rsid w:val="00B76108"/>
    <w:rsid w:val="00BB65F8"/>
    <w:rsid w:val="00BE026C"/>
    <w:rsid w:val="00BF156B"/>
    <w:rsid w:val="00CB7937"/>
    <w:rsid w:val="00D16E8D"/>
    <w:rsid w:val="00D50DAF"/>
    <w:rsid w:val="00D53886"/>
    <w:rsid w:val="00E01B8A"/>
    <w:rsid w:val="00F00E49"/>
    <w:rsid w:val="00F14993"/>
    <w:rsid w:val="00F312F0"/>
    <w:rsid w:val="00F3773B"/>
    <w:rsid w:val="00FA1976"/>
    <w:rsid w:val="00FB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C052928-3E42-487C-9041-9804C109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1AFC"/>
  </w:style>
  <w:style w:type="paragraph" w:styleId="a5">
    <w:name w:val="footer"/>
    <w:basedOn w:val="a"/>
    <w:link w:val="a6"/>
    <w:unhideWhenUsed/>
    <w:rsid w:val="006F1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1AFC"/>
  </w:style>
  <w:style w:type="paragraph" w:styleId="a7">
    <w:name w:val="Balloon Text"/>
    <w:basedOn w:val="a"/>
    <w:link w:val="a8"/>
    <w:uiPriority w:val="99"/>
    <w:semiHidden/>
    <w:unhideWhenUsed/>
    <w:rsid w:val="006F1A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1AF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018E1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0018E1"/>
    <w:rPr>
      <w:color w:val="808080"/>
    </w:rPr>
  </w:style>
  <w:style w:type="paragraph" w:styleId="ab">
    <w:name w:val="Revision"/>
    <w:hidden/>
    <w:uiPriority w:val="99"/>
    <w:semiHidden/>
    <w:rsid w:val="00A40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8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come@knorus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noru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elcome@knoru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66702-41A7-4212-92E9-AE3B3E7FA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1555CB0F.dotm</Template>
  <TotalTime>2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iov</dc:creator>
  <cp:lastModifiedBy>Никонова Ольга Андреевна</cp:lastModifiedBy>
  <cp:revision>3</cp:revision>
  <cp:lastPrinted>2017-06-16T13:41:00Z</cp:lastPrinted>
  <dcterms:created xsi:type="dcterms:W3CDTF">2024-07-02T09:43:00Z</dcterms:created>
  <dcterms:modified xsi:type="dcterms:W3CDTF">2024-07-02T09:44:00Z</dcterms:modified>
</cp:coreProperties>
</file>